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481C" w14:textId="5D11627E" w:rsidR="00537C26" w:rsidRPr="004D51FC" w:rsidRDefault="00537C26" w:rsidP="00765669">
      <w:pPr>
        <w:spacing w:after="0" w:line="120" w:lineRule="atLeast"/>
        <w:rPr>
          <w:b/>
          <w:sz w:val="20"/>
          <w:szCs w:val="20"/>
          <w:lang w:val="en-US"/>
        </w:rPr>
      </w:pPr>
      <w:r>
        <w:rPr>
          <w:b/>
          <w:sz w:val="18"/>
          <w:szCs w:val="18"/>
        </w:rPr>
        <w:t xml:space="preserve"> </w:t>
      </w:r>
      <w:r w:rsidR="00CA1785" w:rsidRPr="004D51FC">
        <w:rPr>
          <w:b/>
          <w:sz w:val="20"/>
          <w:szCs w:val="20"/>
          <w:lang w:val="en-US"/>
        </w:rPr>
        <w:t>FORM NO 4</w:t>
      </w:r>
      <w:r w:rsidR="004424CA" w:rsidRPr="004D51FC">
        <w:rPr>
          <w:b/>
          <w:sz w:val="20"/>
          <w:szCs w:val="20"/>
          <w:lang w:val="en-US"/>
        </w:rPr>
        <w:t>.11</w:t>
      </w:r>
      <w:r w:rsidR="00367800" w:rsidRPr="004D51FC">
        <w:rPr>
          <w:b/>
          <w:sz w:val="20"/>
          <w:szCs w:val="20"/>
          <w:lang w:val="en-US"/>
        </w:rPr>
        <w:t xml:space="preserve"> </w:t>
      </w:r>
      <w:hyperlink r:id="rId8" w:history="1">
        <w:r w:rsidR="00676534" w:rsidRPr="004D51FC">
          <w:rPr>
            <w:rStyle w:val="Gl"/>
            <w:rFonts w:ascii="Montserrat" w:hAnsi="Montserrat"/>
            <w:color w:val="000000"/>
            <w:bdr w:val="none" w:sz="0" w:space="0" w:color="auto" w:frame="1"/>
            <w:shd w:val="clear" w:color="auto" w:fill="FFFFFF"/>
            <w:lang w:val="en-US"/>
          </w:rPr>
          <w:t>Thesis Defense Examination Minutes</w:t>
        </w:r>
      </w:hyperlink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67800" w:rsidRPr="004D51FC" w14:paraId="1C2A7CC0" w14:textId="77777777" w:rsidTr="000E4C6D">
        <w:tc>
          <w:tcPr>
            <w:tcW w:w="10485" w:type="dxa"/>
            <w:shd w:val="clear" w:color="auto" w:fill="F2F2F2" w:themeFill="background1" w:themeFillShade="F2"/>
          </w:tcPr>
          <w:p w14:paraId="647E4803" w14:textId="77777777" w:rsidR="00367800" w:rsidRPr="004D51FC" w:rsidRDefault="00367800" w:rsidP="00367800">
            <w:pPr>
              <w:pStyle w:val="ListeParagraf"/>
              <w:numPr>
                <w:ilvl w:val="0"/>
                <w:numId w:val="11"/>
              </w:num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51FC">
              <w:rPr>
                <w:noProof/>
                <w:color w:val="000000" w:themeColor="text1"/>
                <w:sz w:val="24"/>
                <w:szCs w:val="24"/>
                <w:lang w:val="en-US" w:eastAsia="tr-TR"/>
              </w:rPr>
              <w:drawing>
                <wp:anchor distT="0" distB="0" distL="0" distR="0" simplePos="0" relativeHeight="251665408" behindDoc="0" locked="0" layoutInCell="1" allowOverlap="1" wp14:anchorId="25009B2F" wp14:editId="234E0DDA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51F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                                                                                 </w:t>
            </w:r>
            <w:r w:rsidRPr="004D51F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T.C.</w:t>
            </w:r>
          </w:p>
          <w:p w14:paraId="5B9D8350" w14:textId="50CE5249" w:rsidR="00367800" w:rsidRPr="004D51FC" w:rsidRDefault="00367800" w:rsidP="000E4C6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D51F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 xml:space="preserve">SELÇUK </w:t>
            </w:r>
            <w:r w:rsidR="00676534" w:rsidRPr="004D51F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UNIVERSITY</w:t>
            </w:r>
          </w:p>
          <w:p w14:paraId="44C3874D" w14:textId="26142F5A" w:rsidR="00367800" w:rsidRPr="004D51FC" w:rsidRDefault="00676534" w:rsidP="000E4C6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4D51F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DIRECTORATE OF HEALTH SCIENCES INSTITUTE</w:t>
            </w:r>
          </w:p>
        </w:tc>
      </w:tr>
    </w:tbl>
    <w:p w14:paraId="717DBA14" w14:textId="3BC033DF" w:rsidR="00367800" w:rsidRPr="004D51FC" w:rsidRDefault="00367800" w:rsidP="00765669">
      <w:pPr>
        <w:spacing w:after="0" w:line="120" w:lineRule="atLeast"/>
        <w:rPr>
          <w:b/>
          <w:sz w:val="18"/>
          <w:szCs w:val="18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3F29B7" w:rsidRPr="004D51FC" w14:paraId="40423B30" w14:textId="77777777" w:rsidTr="00AB34C3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65FB227" w14:textId="05C6B0E7" w:rsidR="003F29B7" w:rsidRPr="004D51FC" w:rsidRDefault="00676534" w:rsidP="004216F0">
            <w:pPr>
              <w:pStyle w:val="ListeParagraf"/>
              <w:numPr>
                <w:ilvl w:val="0"/>
                <w:numId w:val="5"/>
              </w:numPr>
              <w:ind w:left="164" w:hanging="284"/>
              <w:rPr>
                <w:b/>
                <w:sz w:val="20"/>
                <w:szCs w:val="20"/>
                <w:lang w:val="en-US"/>
              </w:rPr>
            </w:pPr>
            <w:r w:rsidRPr="004D51FC">
              <w:rPr>
                <w:b/>
                <w:sz w:val="20"/>
                <w:szCs w:val="20"/>
                <w:lang w:val="en-US"/>
              </w:rPr>
              <w:t>STUDENT INFORMATION</w:t>
            </w:r>
          </w:p>
        </w:tc>
      </w:tr>
      <w:tr w:rsidR="003F29B7" w:rsidRPr="004D51FC" w14:paraId="386F5ED4" w14:textId="77777777" w:rsidTr="00676534">
        <w:tc>
          <w:tcPr>
            <w:tcW w:w="2972" w:type="dxa"/>
          </w:tcPr>
          <w:p w14:paraId="47E5830B" w14:textId="4E895E80" w:rsidR="003F29B7" w:rsidRPr="004D51FC" w:rsidRDefault="00676534" w:rsidP="005A1F22">
            <w:pPr>
              <w:rPr>
                <w:b/>
                <w:lang w:val="en-US"/>
              </w:rPr>
            </w:pPr>
            <w:r w:rsidRPr="004D51FC">
              <w:rPr>
                <w:b/>
                <w:lang w:val="en-US"/>
              </w:rPr>
              <w:t>Name, Surname</w:t>
            </w:r>
          </w:p>
        </w:tc>
        <w:sdt>
          <w:sdtPr>
            <w:rPr>
              <w:lang w:val="en-US"/>
            </w:rPr>
            <w:id w:val="963930346"/>
            <w:placeholder>
              <w:docPart w:val="6B39D3EFC0AA4DDC8CEA00AD214A1843"/>
            </w:placeholder>
          </w:sdtPr>
          <w:sdtContent>
            <w:tc>
              <w:tcPr>
                <w:tcW w:w="7484" w:type="dxa"/>
              </w:tcPr>
              <w:p w14:paraId="4AE11855" w14:textId="4190400C" w:rsidR="003F29B7" w:rsidRPr="004D51FC" w:rsidRDefault="00676534" w:rsidP="003F29B7">
                <w:pPr>
                  <w:rPr>
                    <w:lang w:val="en-US"/>
                  </w:rPr>
                </w:pPr>
                <w:r w:rsidRPr="004D51F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4D51FC" w14:paraId="2C98E0CA" w14:textId="77777777" w:rsidTr="00676534">
        <w:tc>
          <w:tcPr>
            <w:tcW w:w="2972" w:type="dxa"/>
          </w:tcPr>
          <w:p w14:paraId="2395BEB6" w14:textId="47DC4753" w:rsidR="003F29B7" w:rsidRPr="004D51FC" w:rsidRDefault="00676534" w:rsidP="005A1F22">
            <w:pPr>
              <w:rPr>
                <w:b/>
                <w:lang w:val="en-US"/>
              </w:rPr>
            </w:pPr>
            <w:r w:rsidRPr="004D51FC">
              <w:rPr>
                <w:b/>
                <w:lang w:val="en-US"/>
              </w:rPr>
              <w:t>Student No</w:t>
            </w:r>
          </w:p>
        </w:tc>
        <w:sdt>
          <w:sdtPr>
            <w:rPr>
              <w:lang w:val="en-US"/>
            </w:rPr>
            <w:id w:val="1987043972"/>
            <w:placeholder>
              <w:docPart w:val="09FBC4DC65EF43BFB2024C2492CB4847"/>
            </w:placeholder>
          </w:sdtPr>
          <w:sdtContent>
            <w:tc>
              <w:tcPr>
                <w:tcW w:w="7484" w:type="dxa"/>
              </w:tcPr>
              <w:p w14:paraId="42C221D6" w14:textId="54D487A9" w:rsidR="003F29B7" w:rsidRPr="004D51FC" w:rsidRDefault="00676534" w:rsidP="005A1F22">
                <w:pPr>
                  <w:rPr>
                    <w:lang w:val="en-US"/>
                  </w:rPr>
                </w:pPr>
                <w:r w:rsidRPr="004D51F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4D51FC" w14:paraId="02AC9980" w14:textId="77777777" w:rsidTr="00676534">
        <w:trPr>
          <w:trHeight w:val="306"/>
        </w:trPr>
        <w:tc>
          <w:tcPr>
            <w:tcW w:w="2972" w:type="dxa"/>
          </w:tcPr>
          <w:p w14:paraId="7FF47B3F" w14:textId="58906A7F" w:rsidR="003F29B7" w:rsidRPr="004D51FC" w:rsidRDefault="00676534" w:rsidP="005A1F22">
            <w:pPr>
              <w:rPr>
                <w:b/>
                <w:lang w:val="en-US"/>
              </w:rPr>
            </w:pPr>
            <w:r w:rsidRPr="004D51FC">
              <w:rPr>
                <w:b/>
                <w:lang w:val="en-US"/>
              </w:rPr>
              <w:t>Department</w:t>
            </w:r>
          </w:p>
        </w:tc>
        <w:sdt>
          <w:sdtPr>
            <w:rPr>
              <w:lang w:val="en-US"/>
            </w:rPr>
            <w:id w:val="-1811394410"/>
            <w:placeholder>
              <w:docPart w:val="E569B258442849E894E8D214F3E6A93F"/>
            </w:placeholder>
          </w:sdtPr>
          <w:sdtContent>
            <w:tc>
              <w:tcPr>
                <w:tcW w:w="7484" w:type="dxa"/>
              </w:tcPr>
              <w:p w14:paraId="6129263B" w14:textId="5AAAAA97" w:rsidR="003F29B7" w:rsidRPr="004D51FC" w:rsidRDefault="00676534" w:rsidP="005A1F22">
                <w:pPr>
                  <w:rPr>
                    <w:lang w:val="en-US"/>
                  </w:rPr>
                </w:pPr>
                <w:r w:rsidRPr="004D51F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4D51FC" w14:paraId="38553A64" w14:textId="77777777" w:rsidTr="00676534">
        <w:tc>
          <w:tcPr>
            <w:tcW w:w="2972" w:type="dxa"/>
          </w:tcPr>
          <w:p w14:paraId="65764C4A" w14:textId="15F6A0D7" w:rsidR="003F29B7" w:rsidRPr="004D51FC" w:rsidRDefault="00676534" w:rsidP="005A1F22">
            <w:pPr>
              <w:rPr>
                <w:b/>
                <w:lang w:val="en-US"/>
              </w:rPr>
            </w:pPr>
            <w:r w:rsidRPr="004D51FC">
              <w:rPr>
                <w:b/>
                <w:lang w:val="en-US"/>
              </w:rPr>
              <w:t>Thesis Title</w:t>
            </w:r>
          </w:p>
        </w:tc>
        <w:sdt>
          <w:sdtPr>
            <w:rPr>
              <w:lang w:val="en-US"/>
            </w:rPr>
            <w:id w:val="-291524815"/>
            <w:placeholder>
              <w:docPart w:val="AC92E75D36D249AE83EB70A86C0ACBC2"/>
            </w:placeholder>
          </w:sdtPr>
          <w:sdtContent>
            <w:tc>
              <w:tcPr>
                <w:tcW w:w="7484" w:type="dxa"/>
              </w:tcPr>
              <w:p w14:paraId="0659A680" w14:textId="5523CF84" w:rsidR="003F29B7" w:rsidRPr="004D51FC" w:rsidRDefault="00676534" w:rsidP="005A1F22">
                <w:pPr>
                  <w:rPr>
                    <w:lang w:val="en-US"/>
                  </w:rPr>
                </w:pPr>
                <w:r w:rsidRPr="004D51F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4D51FC" w14:paraId="6AF00E1D" w14:textId="77777777" w:rsidTr="00676534">
        <w:tc>
          <w:tcPr>
            <w:tcW w:w="2972" w:type="dxa"/>
          </w:tcPr>
          <w:p w14:paraId="57E323D4" w14:textId="31505A66" w:rsidR="003F29B7" w:rsidRPr="004D51FC" w:rsidRDefault="00676534" w:rsidP="005A1F22">
            <w:pPr>
              <w:rPr>
                <w:b/>
                <w:lang w:val="en-US"/>
              </w:rPr>
            </w:pPr>
            <w:r w:rsidRPr="004D51FC">
              <w:rPr>
                <w:b/>
                <w:lang w:val="en-US"/>
              </w:rPr>
              <w:t>Advisor</w:t>
            </w:r>
          </w:p>
        </w:tc>
        <w:sdt>
          <w:sdtPr>
            <w:rPr>
              <w:lang w:val="en-US"/>
            </w:rPr>
            <w:id w:val="-1550065370"/>
            <w:placeholder>
              <w:docPart w:val="FB3C7D879669450D959005273093169D"/>
            </w:placeholder>
          </w:sdtPr>
          <w:sdtContent>
            <w:tc>
              <w:tcPr>
                <w:tcW w:w="7484" w:type="dxa"/>
              </w:tcPr>
              <w:p w14:paraId="3FE262AB" w14:textId="6DDE338E" w:rsidR="003F29B7" w:rsidRPr="004D51FC" w:rsidRDefault="00676534" w:rsidP="005A1F22">
                <w:pPr>
                  <w:rPr>
                    <w:lang w:val="en-US"/>
                  </w:rPr>
                </w:pPr>
                <w:r w:rsidRPr="004D51F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4D51FC" w14:paraId="761018B0" w14:textId="77777777" w:rsidTr="00676534">
        <w:tc>
          <w:tcPr>
            <w:tcW w:w="2972" w:type="dxa"/>
          </w:tcPr>
          <w:p w14:paraId="2BD25770" w14:textId="47F55268" w:rsidR="003F29B7" w:rsidRPr="004D51FC" w:rsidRDefault="00676534" w:rsidP="005A1F22">
            <w:pPr>
              <w:rPr>
                <w:b/>
                <w:lang w:val="en-US"/>
              </w:rPr>
            </w:pPr>
            <w:r w:rsidRPr="004D51FC">
              <w:rPr>
                <w:b/>
                <w:lang w:val="en-US"/>
              </w:rPr>
              <w:t>2nd Advisor (if any)</w:t>
            </w:r>
          </w:p>
        </w:tc>
        <w:sdt>
          <w:sdtPr>
            <w:rPr>
              <w:lang w:val="en-US"/>
            </w:rPr>
            <w:id w:val="-46690513"/>
            <w:placeholder>
              <w:docPart w:val="5132EC730D524F4589B70AB3F21A3B9C"/>
            </w:placeholder>
          </w:sdtPr>
          <w:sdtContent>
            <w:tc>
              <w:tcPr>
                <w:tcW w:w="7484" w:type="dxa"/>
              </w:tcPr>
              <w:p w14:paraId="3F713BCE" w14:textId="607B9FB4" w:rsidR="003F29B7" w:rsidRPr="004D51FC" w:rsidRDefault="00676534" w:rsidP="005A1F22">
                <w:pPr>
                  <w:rPr>
                    <w:lang w:val="en-US"/>
                  </w:rPr>
                </w:pPr>
                <w:r w:rsidRPr="004D51F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13847" w:rsidRPr="004D51FC" w14:paraId="593E7E8B" w14:textId="77777777" w:rsidTr="00676534">
        <w:tc>
          <w:tcPr>
            <w:tcW w:w="2972" w:type="dxa"/>
          </w:tcPr>
          <w:p w14:paraId="420F8383" w14:textId="60F46227" w:rsidR="00F13847" w:rsidRPr="004D51FC" w:rsidRDefault="00676534" w:rsidP="005A1F22">
            <w:pPr>
              <w:rPr>
                <w:b/>
                <w:lang w:val="en-US"/>
              </w:rPr>
            </w:pPr>
            <w:r w:rsidRPr="004D51FC">
              <w:rPr>
                <w:b/>
                <w:lang w:val="en-US"/>
              </w:rPr>
              <w:t>Date of Thesis Defense Exam</w:t>
            </w:r>
          </w:p>
        </w:tc>
        <w:sdt>
          <w:sdtPr>
            <w:rPr>
              <w:lang w:val="en-US"/>
            </w:rPr>
            <w:id w:val="1248615749"/>
            <w:placeholder>
              <w:docPart w:val="CF828E6A14C7420FB6A6EC07E6E30DE5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484" w:type="dxa"/>
              </w:tcPr>
              <w:p w14:paraId="683520F6" w14:textId="660D54CD" w:rsidR="00F13847" w:rsidRPr="004D51FC" w:rsidRDefault="00676534" w:rsidP="005A1F22">
                <w:pPr>
                  <w:rPr>
                    <w:lang w:val="en-US"/>
                  </w:rPr>
                </w:pPr>
                <w:r w:rsidRPr="004D51FC">
                  <w:rPr>
                    <w:lang w:val="en-US"/>
                  </w:rPr>
                  <w:t>Click or tap here to enter a date</w:t>
                </w:r>
              </w:p>
            </w:tc>
          </w:sdtContent>
        </w:sdt>
      </w:tr>
      <w:tr w:rsidR="00F13847" w:rsidRPr="004D51FC" w14:paraId="78DAD2F3" w14:textId="77777777" w:rsidTr="00676534">
        <w:tc>
          <w:tcPr>
            <w:tcW w:w="2972" w:type="dxa"/>
          </w:tcPr>
          <w:p w14:paraId="68B5D216" w14:textId="55CE0275" w:rsidR="00F13847" w:rsidRPr="004D51FC" w:rsidRDefault="00676534" w:rsidP="00F13847">
            <w:pPr>
              <w:rPr>
                <w:b/>
                <w:lang w:val="en-US"/>
              </w:rPr>
            </w:pPr>
            <w:r w:rsidRPr="004D51FC">
              <w:rPr>
                <w:b/>
                <w:lang w:val="en-US"/>
              </w:rPr>
              <w:t>Hour</w:t>
            </w:r>
            <w:r w:rsidR="00A17EB2" w:rsidRPr="004D51FC">
              <w:rPr>
                <w:b/>
                <w:lang w:val="en-US"/>
              </w:rPr>
              <w:t xml:space="preserve"> </w:t>
            </w:r>
            <w:r w:rsidRPr="004D51FC">
              <w:rPr>
                <w:b/>
                <w:lang w:val="en-US"/>
              </w:rPr>
              <w:t>of Exam</w:t>
            </w:r>
          </w:p>
        </w:tc>
        <w:tc>
          <w:tcPr>
            <w:tcW w:w="7484" w:type="dxa"/>
          </w:tcPr>
          <w:p w14:paraId="224980B1" w14:textId="292289E2" w:rsidR="00F13847" w:rsidRPr="004D51FC" w:rsidRDefault="00000000" w:rsidP="00F13847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08472828"/>
                <w:placeholder>
                  <w:docPart w:val="A1A9A76E42444E448B19EFC4FE440874"/>
                </w:placeholder>
              </w:sdtPr>
              <w:sdtContent>
                <w:r w:rsidR="00676534" w:rsidRPr="004D51FC">
                  <w:rPr>
                    <w:rStyle w:val="YerTutucuMetni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13847" w:rsidRPr="004D51FC" w14:paraId="0AC00B6B" w14:textId="77777777" w:rsidTr="00676534">
        <w:tc>
          <w:tcPr>
            <w:tcW w:w="2972" w:type="dxa"/>
          </w:tcPr>
          <w:p w14:paraId="23C11477" w14:textId="1B101518" w:rsidR="00F13847" w:rsidRPr="004D51FC" w:rsidRDefault="00676534" w:rsidP="00F13847">
            <w:pPr>
              <w:rPr>
                <w:b/>
                <w:lang w:val="en-US"/>
              </w:rPr>
            </w:pPr>
            <w:r w:rsidRPr="004D51FC">
              <w:rPr>
                <w:b/>
                <w:lang w:val="en-US"/>
              </w:rPr>
              <w:t>Place of Exam</w:t>
            </w:r>
          </w:p>
        </w:tc>
        <w:sdt>
          <w:sdtPr>
            <w:rPr>
              <w:lang w:val="en-US"/>
            </w:rPr>
            <w:id w:val="-1848011308"/>
            <w:placeholder>
              <w:docPart w:val="D5CFFAFC0CF54FB5BDC4B5D065156836"/>
            </w:placeholder>
          </w:sdtPr>
          <w:sdtContent>
            <w:tc>
              <w:tcPr>
                <w:tcW w:w="7484" w:type="dxa"/>
              </w:tcPr>
              <w:p w14:paraId="413AE06A" w14:textId="13C64539" w:rsidR="00F13847" w:rsidRPr="004D51FC" w:rsidRDefault="00676534" w:rsidP="00F13847">
                <w:pPr>
                  <w:rPr>
                    <w:lang w:val="en-US"/>
                  </w:rPr>
                </w:pPr>
                <w:r w:rsidRPr="004D51F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186F9ACE" w14:textId="3645BC30" w:rsidR="004216F0" w:rsidRPr="004D51FC" w:rsidRDefault="004216F0" w:rsidP="005A1F22">
      <w:pPr>
        <w:spacing w:after="0"/>
        <w:rPr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39"/>
        <w:gridCol w:w="5217"/>
      </w:tblGrid>
      <w:tr w:rsidR="00DC23DF" w:rsidRPr="004D51FC" w14:paraId="43B1E6ED" w14:textId="77777777" w:rsidTr="00DC23DF">
        <w:tc>
          <w:tcPr>
            <w:tcW w:w="10762" w:type="dxa"/>
            <w:gridSpan w:val="2"/>
            <w:shd w:val="clear" w:color="auto" w:fill="BFBFBF" w:themeFill="background1" w:themeFillShade="BF"/>
          </w:tcPr>
          <w:p w14:paraId="3CE8A294" w14:textId="4F5B9A42" w:rsidR="00DC23DF" w:rsidRPr="004D51FC" w:rsidRDefault="00F13847" w:rsidP="00D83931">
            <w:pPr>
              <w:spacing w:after="120" w:line="120" w:lineRule="atLeast"/>
              <w:ind w:hanging="120"/>
              <w:jc w:val="both"/>
              <w:rPr>
                <w:b/>
                <w:sz w:val="21"/>
                <w:szCs w:val="21"/>
                <w:lang w:val="en-US"/>
              </w:rPr>
            </w:pPr>
            <w:r w:rsidRPr="004D51FC">
              <w:rPr>
                <w:b/>
                <w:sz w:val="21"/>
                <w:szCs w:val="21"/>
                <w:lang w:val="en-US"/>
              </w:rPr>
              <w:t>2</w:t>
            </w:r>
            <w:r w:rsidR="00D33069" w:rsidRPr="004D51FC">
              <w:rPr>
                <w:b/>
                <w:sz w:val="21"/>
                <w:szCs w:val="21"/>
                <w:lang w:val="en-US"/>
              </w:rPr>
              <w:t xml:space="preserve">. </w:t>
            </w:r>
            <w:r w:rsidRPr="004D51FC">
              <w:rPr>
                <w:b/>
                <w:sz w:val="21"/>
                <w:szCs w:val="21"/>
                <w:lang w:val="en-US"/>
              </w:rPr>
              <w:t xml:space="preserve"> </w:t>
            </w:r>
            <w:r w:rsidR="00676534" w:rsidRPr="004D51FC">
              <w:rPr>
                <w:b/>
                <w:sz w:val="18"/>
                <w:szCs w:val="18"/>
                <w:lang w:val="en-US"/>
              </w:rPr>
              <w:t xml:space="preserve">AFTER </w:t>
            </w:r>
            <w:r w:rsidR="00676534" w:rsidRPr="004D51FC">
              <w:rPr>
                <w:b/>
                <w:sz w:val="20"/>
                <w:szCs w:val="20"/>
                <w:lang w:val="en-US"/>
              </w:rPr>
              <w:t>REVIEW OF PERSONAL REPORTS ON THESIS EVALUATION AND DEFENSE OF THE THESIS AS A RESULT OF THE DEFENSE EXAM</w:t>
            </w:r>
            <w:r w:rsidR="00676534" w:rsidRPr="004D51FC">
              <w:rPr>
                <w:b/>
                <w:sz w:val="20"/>
                <w:szCs w:val="20"/>
                <w:lang w:val="en-US"/>
              </w:rPr>
              <w:t>;</w:t>
            </w:r>
          </w:p>
        </w:tc>
      </w:tr>
      <w:tr w:rsidR="00D33069" w:rsidRPr="004D51FC" w14:paraId="716E33DB" w14:textId="77777777" w:rsidTr="00D33069">
        <w:tc>
          <w:tcPr>
            <w:tcW w:w="10762" w:type="dxa"/>
            <w:gridSpan w:val="2"/>
          </w:tcPr>
          <w:p w14:paraId="55CE9670" w14:textId="55A380FE" w:rsidR="00D33069" w:rsidRPr="004D51FC" w:rsidRDefault="00000000" w:rsidP="009633DA">
            <w:pPr>
              <w:ind w:left="843" w:right="1065" w:hanging="821"/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id w:val="155119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FFC" w:rsidRPr="004D51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1973AA" w:rsidRPr="004D51FC">
              <w:rPr>
                <w:lang w:val="en-US"/>
              </w:rPr>
              <w:t xml:space="preserve">   </w:t>
            </w:r>
            <w:r w:rsidR="00676534" w:rsidRPr="004D51FC">
              <w:rPr>
                <w:lang w:val="en-US"/>
              </w:rPr>
              <w:t>It is ac</w:t>
            </w:r>
            <w:r w:rsidR="00676534" w:rsidRPr="004D51FC">
              <w:rPr>
                <w:color w:val="000000" w:themeColor="text1"/>
                <w:lang w:val="en-US"/>
              </w:rPr>
              <w:t>cept</w:t>
            </w:r>
            <w:r w:rsidR="00676534" w:rsidRPr="004D51FC">
              <w:rPr>
                <w:color w:val="000000" w:themeColor="text1"/>
                <w:lang w:val="en-US"/>
              </w:rPr>
              <w:t>ed</w:t>
            </w:r>
            <w:r w:rsidR="00676534" w:rsidRPr="004D51FC">
              <w:rPr>
                <w:color w:val="000000" w:themeColor="text1"/>
                <w:lang w:val="en-US"/>
              </w:rPr>
              <w:t xml:space="preserve"> (</w:t>
            </w:r>
            <w:r w:rsidR="00676534" w:rsidRPr="004D51FC">
              <w:rPr>
                <w:color w:val="000000" w:themeColor="text1"/>
                <w:sz w:val="18"/>
                <w:szCs w:val="18"/>
                <w:lang w:val="en-US"/>
              </w:rPr>
              <w:t>to be submitted to the Graduate School within one month at the latest after minor corrections, if any)</w:t>
            </w:r>
          </w:p>
        </w:tc>
      </w:tr>
      <w:tr w:rsidR="00D33069" w:rsidRPr="004D51FC" w14:paraId="0CEB2A8E" w14:textId="77777777" w:rsidTr="00D33069">
        <w:tc>
          <w:tcPr>
            <w:tcW w:w="10762" w:type="dxa"/>
            <w:gridSpan w:val="2"/>
            <w:vAlign w:val="center"/>
          </w:tcPr>
          <w:p w14:paraId="3DFF79A9" w14:textId="26F616B5" w:rsidR="009633DA" w:rsidRPr="004D51FC" w:rsidRDefault="00000000" w:rsidP="00A7781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3069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810" w:rsidRPr="004D51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1973AA" w:rsidRPr="004D51FC">
              <w:rPr>
                <w:lang w:val="en-US"/>
              </w:rPr>
              <w:t xml:space="preserve">   </w:t>
            </w:r>
            <w:r w:rsidR="00676534" w:rsidRPr="004D51FC">
              <w:rPr>
                <w:lang w:val="en-US"/>
              </w:rPr>
              <w:t xml:space="preserve">In case of a correction decision, Article 46/f of the S.Ü. Regulation </w:t>
            </w:r>
            <w:r w:rsidR="00676534" w:rsidRPr="004D51FC">
              <w:rPr>
                <w:lang w:val="en-US"/>
              </w:rPr>
              <w:t>to be conducted</w:t>
            </w:r>
            <w:r w:rsidR="00676534" w:rsidRPr="004D51FC">
              <w:rPr>
                <w:lang w:val="en-US"/>
              </w:rPr>
              <w:t>.</w:t>
            </w:r>
          </w:p>
        </w:tc>
      </w:tr>
      <w:tr w:rsidR="00D33069" w:rsidRPr="004D51FC" w14:paraId="3F0E8D48" w14:textId="77777777" w:rsidTr="00D33069">
        <w:tc>
          <w:tcPr>
            <w:tcW w:w="10762" w:type="dxa"/>
            <w:gridSpan w:val="2"/>
            <w:vAlign w:val="center"/>
          </w:tcPr>
          <w:p w14:paraId="1A04A3D9" w14:textId="34CB5195" w:rsidR="00D33069" w:rsidRPr="004D51FC" w:rsidRDefault="00000000" w:rsidP="00D3306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3309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069" w:rsidRPr="004D51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1973AA" w:rsidRPr="004D51FC">
              <w:rPr>
                <w:lang w:val="en-US"/>
              </w:rPr>
              <w:t xml:space="preserve">   </w:t>
            </w:r>
            <w:r w:rsidR="00676534" w:rsidRPr="004D51FC">
              <w:rPr>
                <w:lang w:val="en-US"/>
              </w:rPr>
              <w:t xml:space="preserve">In case of rejection, Article 46/e of the S.Ü. Regulation </w:t>
            </w:r>
            <w:r w:rsidR="00676534" w:rsidRPr="004D51FC">
              <w:rPr>
                <w:lang w:val="en-US"/>
              </w:rPr>
              <w:t>to be conducted</w:t>
            </w:r>
            <w:r w:rsidR="00676534" w:rsidRPr="004D51FC">
              <w:rPr>
                <w:lang w:val="en-US"/>
              </w:rPr>
              <w:t>.</w:t>
            </w:r>
          </w:p>
        </w:tc>
      </w:tr>
      <w:tr w:rsidR="001973AA" w:rsidRPr="004D51FC" w14:paraId="6D2F73F7" w14:textId="77777777" w:rsidTr="001973AA">
        <w:trPr>
          <w:trHeight w:val="135"/>
        </w:trPr>
        <w:tc>
          <w:tcPr>
            <w:tcW w:w="5381" w:type="dxa"/>
            <w:vAlign w:val="center"/>
          </w:tcPr>
          <w:p w14:paraId="431C869E" w14:textId="31121744" w:rsidR="001973AA" w:rsidRPr="004D51FC" w:rsidRDefault="00000000" w:rsidP="00D3306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2180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3AA" w:rsidRPr="004D51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1973AA" w:rsidRPr="004D51FC">
              <w:rPr>
                <w:lang w:val="en-US"/>
              </w:rPr>
              <w:t xml:space="preserve">   </w:t>
            </w:r>
            <w:r w:rsidR="00676534" w:rsidRPr="004D51FC">
              <w:rPr>
                <w:lang w:val="en-US"/>
              </w:rPr>
              <w:t>It has been unanimously decided.</w:t>
            </w:r>
          </w:p>
        </w:tc>
        <w:tc>
          <w:tcPr>
            <w:tcW w:w="5381" w:type="dxa"/>
            <w:vAlign w:val="center"/>
          </w:tcPr>
          <w:p w14:paraId="0D937656" w14:textId="3EF896F8" w:rsidR="001973AA" w:rsidRPr="004D51FC" w:rsidRDefault="00000000" w:rsidP="00D3306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9333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082" w:rsidRPr="004D51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1973AA" w:rsidRPr="004D51FC">
              <w:rPr>
                <w:lang w:val="en-US"/>
              </w:rPr>
              <w:t xml:space="preserve">  </w:t>
            </w:r>
            <w:r w:rsidR="00676534" w:rsidRPr="004D51FC">
              <w:rPr>
                <w:lang w:val="en-US"/>
              </w:rPr>
              <w:t xml:space="preserve">It </w:t>
            </w:r>
            <w:r w:rsidR="00676534" w:rsidRPr="004D51FC">
              <w:rPr>
                <w:lang w:val="en-US"/>
              </w:rPr>
              <w:t>h</w:t>
            </w:r>
            <w:r w:rsidR="00676534" w:rsidRPr="004D51FC">
              <w:rPr>
                <w:lang w:val="en-US"/>
              </w:rPr>
              <w:t xml:space="preserve">as </w:t>
            </w:r>
            <w:r w:rsidR="00676534" w:rsidRPr="004D51FC">
              <w:rPr>
                <w:lang w:val="en-US"/>
              </w:rPr>
              <w:t xml:space="preserve">been </w:t>
            </w:r>
            <w:r w:rsidR="00676534" w:rsidRPr="004D51FC">
              <w:rPr>
                <w:lang w:val="en-US"/>
              </w:rPr>
              <w:t>decided by majority vote.</w:t>
            </w:r>
          </w:p>
        </w:tc>
      </w:tr>
    </w:tbl>
    <w:p w14:paraId="6D6ED146" w14:textId="4AA904AC" w:rsidR="004216F0" w:rsidRPr="004D51FC" w:rsidRDefault="004216F0" w:rsidP="005A1F22">
      <w:pPr>
        <w:spacing w:after="0"/>
        <w:rPr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32"/>
        <w:gridCol w:w="6824"/>
      </w:tblGrid>
      <w:tr w:rsidR="00AE0587" w:rsidRPr="004D51FC" w14:paraId="27F0E2CB" w14:textId="77777777" w:rsidTr="000E11FB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5C9A5662" w14:textId="2790C3C2" w:rsidR="00AE0587" w:rsidRPr="004D51FC" w:rsidRDefault="00676534" w:rsidP="00F13847">
            <w:pPr>
              <w:pStyle w:val="ListeParagraf"/>
              <w:numPr>
                <w:ilvl w:val="0"/>
                <w:numId w:val="7"/>
              </w:numPr>
              <w:ind w:left="164" w:hanging="284"/>
              <w:jc w:val="both"/>
              <w:rPr>
                <w:b/>
                <w:sz w:val="20"/>
                <w:szCs w:val="20"/>
                <w:lang w:val="en-US"/>
              </w:rPr>
            </w:pPr>
            <w:r w:rsidRPr="004D51FC">
              <w:rPr>
                <w:b/>
                <w:color w:val="000000" w:themeColor="text1"/>
                <w:sz w:val="20"/>
                <w:szCs w:val="20"/>
                <w:lang w:val="en-US"/>
              </w:rPr>
              <w:t>THESIS TITLE CHANGE</w:t>
            </w:r>
          </w:p>
        </w:tc>
      </w:tr>
      <w:tr w:rsidR="00AE0587" w:rsidRPr="004D51FC" w14:paraId="2356F979" w14:textId="77777777" w:rsidTr="000E11FB">
        <w:tc>
          <w:tcPr>
            <w:tcW w:w="3632" w:type="dxa"/>
          </w:tcPr>
          <w:p w14:paraId="0FD2C6AC" w14:textId="458395CD" w:rsidR="00AE0587" w:rsidRPr="004D51FC" w:rsidRDefault="00676534" w:rsidP="00AE0587">
            <w:pPr>
              <w:rPr>
                <w:rFonts w:ascii="Calibri" w:hAnsi="Calibri" w:cs="Calibri"/>
                <w:b/>
                <w:lang w:val="en-US"/>
              </w:rPr>
            </w:pPr>
            <w:r w:rsidRPr="004D51FC">
              <w:rPr>
                <w:rFonts w:ascii="Calibri" w:hAnsi="Calibri" w:cs="Calibri"/>
                <w:b/>
                <w:lang w:val="en-US"/>
              </w:rPr>
              <w:t>New Thesis Title</w:t>
            </w:r>
          </w:p>
          <w:p w14:paraId="1BA2C2D2" w14:textId="2F7060E6" w:rsidR="00AE0587" w:rsidRPr="004D51FC" w:rsidRDefault="008C6037" w:rsidP="00AE0587">
            <w:pPr>
              <w:rPr>
                <w:lang w:val="en-US"/>
              </w:rPr>
            </w:pPr>
            <w:r w:rsidRPr="004D51FC">
              <w:rPr>
                <w:rFonts w:ascii="Calibri" w:hAnsi="Calibri" w:cs="Calibri"/>
                <w:color w:val="FF0000"/>
                <w:sz w:val="20"/>
                <w:szCs w:val="20"/>
                <w:lang w:val="en-US"/>
              </w:rPr>
              <w:t xml:space="preserve">*** </w:t>
            </w:r>
            <w:r w:rsidR="00AE0587" w:rsidRPr="004D51FC">
              <w:rPr>
                <w:rFonts w:ascii="Calibri" w:hAnsi="Calibri" w:cs="Calibri"/>
                <w:color w:val="FF0000"/>
                <w:sz w:val="20"/>
                <w:szCs w:val="20"/>
                <w:lang w:val="en-US"/>
              </w:rPr>
              <w:t>(</w:t>
            </w:r>
            <w:r w:rsidR="00C42C49" w:rsidRPr="004D51FC">
              <w:rPr>
                <w:rFonts w:ascii="Calibri" w:hAnsi="Calibri" w:cs="Calibri"/>
                <w:color w:val="FF0000"/>
                <w:sz w:val="20"/>
                <w:szCs w:val="20"/>
                <w:lang w:val="en-US"/>
              </w:rPr>
              <w:t>If there is a change</w:t>
            </w:r>
            <w:r w:rsidR="00AE0587" w:rsidRPr="004D51FC">
              <w:rPr>
                <w:rFonts w:ascii="Calibri" w:hAnsi="Calibri" w:cs="Calibri"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824" w:type="dxa"/>
          </w:tcPr>
          <w:p w14:paraId="4E18AAA2" w14:textId="3262A815" w:rsidR="00AE0587" w:rsidRPr="004D51FC" w:rsidRDefault="00000000" w:rsidP="00F13847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5407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1FB" w:rsidRPr="004D51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E11FB" w:rsidRPr="004D51FC">
              <w:rPr>
                <w:lang w:val="en-US"/>
              </w:rPr>
              <w:t xml:space="preserve">   </w:t>
            </w:r>
            <w:r w:rsidR="00676534" w:rsidRPr="004D51FC">
              <w:rPr>
                <w:lang w:val="en-US"/>
              </w:rPr>
              <w:t>Yes</w:t>
            </w:r>
            <w:r w:rsidR="000E11FB" w:rsidRPr="004D51FC">
              <w:rPr>
                <w:lang w:val="en-US"/>
              </w:rPr>
              <w:t xml:space="preserve">                    </w:t>
            </w:r>
            <w:sdt>
              <w:sdtPr>
                <w:rPr>
                  <w:lang w:val="en-US"/>
                </w:rPr>
                <w:id w:val="30428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1FB" w:rsidRPr="004D51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E11FB" w:rsidRPr="004D51FC">
              <w:rPr>
                <w:lang w:val="en-US"/>
              </w:rPr>
              <w:t xml:space="preserve">   </w:t>
            </w:r>
            <w:r w:rsidR="00676534" w:rsidRPr="004D51FC">
              <w:rPr>
                <w:lang w:val="en-US"/>
              </w:rPr>
              <w:t>No</w:t>
            </w:r>
          </w:p>
        </w:tc>
      </w:tr>
      <w:tr w:rsidR="000E11FB" w:rsidRPr="004D51FC" w14:paraId="4DFB22D8" w14:textId="77777777" w:rsidTr="00041222">
        <w:tc>
          <w:tcPr>
            <w:tcW w:w="10456" w:type="dxa"/>
            <w:gridSpan w:val="2"/>
          </w:tcPr>
          <w:p w14:paraId="22A924F2" w14:textId="40564F25" w:rsidR="000E11FB" w:rsidRPr="004D51FC" w:rsidRDefault="00627FBA" w:rsidP="00627FBA">
            <w:pPr>
              <w:spacing w:line="120" w:lineRule="atLeast"/>
              <w:rPr>
                <w:b/>
                <w:sz w:val="20"/>
                <w:szCs w:val="20"/>
                <w:lang w:val="en-US"/>
              </w:rPr>
            </w:pPr>
            <w:r w:rsidRPr="004D51FC">
              <w:rPr>
                <w:rFonts w:cstheme="minorHAnsi"/>
                <w:b/>
                <w:i/>
                <w:color w:val="FF0000"/>
                <w:sz w:val="20"/>
                <w:szCs w:val="20"/>
                <w:lang w:val="en-US"/>
              </w:rPr>
              <w:t xml:space="preserve">**** </w:t>
            </w:r>
            <w:r w:rsidR="00C42C49" w:rsidRPr="004D51FC">
              <w:rPr>
                <w:rFonts w:cstheme="minorHAnsi"/>
                <w:b/>
                <w:i/>
                <w:color w:val="FF0000"/>
                <w:sz w:val="20"/>
                <w:szCs w:val="20"/>
                <w:lang w:val="en-US"/>
              </w:rPr>
              <w:t>Please fill out the following doctoral thesis title change form</w:t>
            </w:r>
            <w:r w:rsidR="00261A10" w:rsidRPr="004D51FC">
              <w:rPr>
                <w:b/>
                <w:color w:val="FF0000"/>
                <w:sz w:val="20"/>
                <w:szCs w:val="20"/>
                <w:lang w:val="en-US"/>
              </w:rPr>
              <w:t>!!!</w:t>
            </w:r>
          </w:p>
        </w:tc>
      </w:tr>
    </w:tbl>
    <w:p w14:paraId="21DDA6AE" w14:textId="2BC02CDA" w:rsidR="00AE0587" w:rsidRPr="004D51FC" w:rsidRDefault="00AE0587" w:rsidP="005A1F22">
      <w:pPr>
        <w:spacing w:after="0"/>
        <w:rPr>
          <w:lang w:val="en-US"/>
        </w:rPr>
      </w:pP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278"/>
        <w:gridCol w:w="3203"/>
        <w:gridCol w:w="3762"/>
        <w:gridCol w:w="2221"/>
      </w:tblGrid>
      <w:tr w:rsidR="00D83931" w:rsidRPr="004D51FC" w14:paraId="04BD047D" w14:textId="77777777" w:rsidTr="00812DA4">
        <w:tc>
          <w:tcPr>
            <w:tcW w:w="10464" w:type="dxa"/>
            <w:gridSpan w:val="4"/>
            <w:shd w:val="clear" w:color="auto" w:fill="BFBFBF" w:themeFill="background1" w:themeFillShade="BF"/>
          </w:tcPr>
          <w:p w14:paraId="032A3196" w14:textId="4B1B9519" w:rsidR="00D83931" w:rsidRPr="004D51FC" w:rsidRDefault="00C42C49" w:rsidP="00D83931">
            <w:pPr>
              <w:pStyle w:val="ListeParagraf"/>
              <w:numPr>
                <w:ilvl w:val="0"/>
                <w:numId w:val="6"/>
              </w:numPr>
              <w:spacing w:after="120" w:line="120" w:lineRule="atLeast"/>
              <w:ind w:left="164" w:hanging="284"/>
              <w:rPr>
                <w:b/>
                <w:sz w:val="20"/>
                <w:szCs w:val="20"/>
                <w:lang w:val="en-US"/>
              </w:rPr>
            </w:pPr>
            <w:r w:rsidRPr="004D51FC">
              <w:rPr>
                <w:b/>
                <w:sz w:val="20"/>
                <w:szCs w:val="20"/>
                <w:lang w:val="en-US"/>
              </w:rPr>
              <w:t>THESIS DEFENSE JURY MEMBERS</w:t>
            </w:r>
          </w:p>
        </w:tc>
      </w:tr>
      <w:tr w:rsidR="00D83931" w:rsidRPr="004D51FC" w14:paraId="5F7550B3" w14:textId="77777777" w:rsidTr="00812DA4">
        <w:tc>
          <w:tcPr>
            <w:tcW w:w="1278" w:type="dxa"/>
          </w:tcPr>
          <w:p w14:paraId="52CA100A" w14:textId="7339D3F7" w:rsidR="00D83931" w:rsidRPr="004D51FC" w:rsidRDefault="00D83931" w:rsidP="00C42C49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4D51FC">
              <w:rPr>
                <w:b/>
                <w:lang w:val="en-US"/>
              </w:rPr>
              <w:t>J</w:t>
            </w:r>
            <w:r w:rsidR="00C42C49" w:rsidRPr="004D51FC">
              <w:rPr>
                <w:b/>
                <w:lang w:val="en-US"/>
              </w:rPr>
              <w:t>u</w:t>
            </w:r>
            <w:r w:rsidRPr="004D51FC">
              <w:rPr>
                <w:b/>
                <w:lang w:val="en-US"/>
              </w:rPr>
              <w:t>r</w:t>
            </w:r>
            <w:r w:rsidR="00C42C49" w:rsidRPr="004D51FC">
              <w:rPr>
                <w:b/>
                <w:lang w:val="en-US"/>
              </w:rPr>
              <w:t>y Members</w:t>
            </w:r>
          </w:p>
        </w:tc>
        <w:tc>
          <w:tcPr>
            <w:tcW w:w="3203" w:type="dxa"/>
          </w:tcPr>
          <w:p w14:paraId="2CD6273A" w14:textId="28ADB78C" w:rsidR="00D83931" w:rsidRPr="004D51FC" w:rsidRDefault="00C42C49" w:rsidP="00D83931">
            <w:pPr>
              <w:shd w:val="clear" w:color="auto" w:fill="FFFFFF" w:themeFill="background1"/>
              <w:rPr>
                <w:lang w:val="en-US"/>
              </w:rPr>
            </w:pPr>
            <w:r w:rsidRPr="004D51FC">
              <w:rPr>
                <w:b/>
                <w:lang w:val="en-US"/>
              </w:rPr>
              <w:t>Title, Name-Surname</w:t>
            </w:r>
          </w:p>
        </w:tc>
        <w:tc>
          <w:tcPr>
            <w:tcW w:w="3762" w:type="dxa"/>
          </w:tcPr>
          <w:p w14:paraId="2EAB9C83" w14:textId="3FB2A685" w:rsidR="00D83931" w:rsidRPr="004D51FC" w:rsidRDefault="00C42C49" w:rsidP="00D83931">
            <w:pPr>
              <w:shd w:val="clear" w:color="auto" w:fill="FFFFFF" w:themeFill="background1"/>
              <w:rPr>
                <w:lang w:val="en-US"/>
              </w:rPr>
            </w:pPr>
            <w:r w:rsidRPr="004D51FC">
              <w:rPr>
                <w:b/>
                <w:lang w:val="en-US"/>
              </w:rPr>
              <w:t>University/Department</w:t>
            </w:r>
          </w:p>
        </w:tc>
        <w:tc>
          <w:tcPr>
            <w:tcW w:w="2221" w:type="dxa"/>
          </w:tcPr>
          <w:p w14:paraId="6261DD57" w14:textId="7A5BECB2" w:rsidR="00D83931" w:rsidRPr="004D51FC" w:rsidRDefault="00C42C49" w:rsidP="00D83931">
            <w:pPr>
              <w:shd w:val="clear" w:color="auto" w:fill="FFFFFF" w:themeFill="background1"/>
              <w:rPr>
                <w:lang w:val="en-US"/>
              </w:rPr>
            </w:pPr>
            <w:r w:rsidRPr="004D51FC">
              <w:rPr>
                <w:b/>
                <w:lang w:val="en-US"/>
              </w:rPr>
              <w:t>Signature</w:t>
            </w:r>
          </w:p>
        </w:tc>
      </w:tr>
      <w:tr w:rsidR="00D83931" w:rsidRPr="004D51FC" w14:paraId="19094D97" w14:textId="77777777" w:rsidTr="00812DA4">
        <w:trPr>
          <w:trHeight w:val="872"/>
        </w:trPr>
        <w:tc>
          <w:tcPr>
            <w:tcW w:w="1278" w:type="dxa"/>
          </w:tcPr>
          <w:p w14:paraId="5104806E" w14:textId="77777777" w:rsidR="00D83931" w:rsidRPr="004D51FC" w:rsidRDefault="00D83931" w:rsidP="00D94DAE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  <w:p w14:paraId="40B031AB" w14:textId="29A2586E" w:rsidR="00D83931" w:rsidRPr="004D51FC" w:rsidRDefault="00C42C49" w:rsidP="00D94DAE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4D51FC">
              <w:rPr>
                <w:b/>
                <w:lang w:val="en-US"/>
              </w:rPr>
              <w:t>Member</w:t>
            </w:r>
          </w:p>
          <w:p w14:paraId="25CC6252" w14:textId="083CCA97" w:rsidR="00D83931" w:rsidRPr="004D51FC" w:rsidRDefault="00D94DAE" w:rsidP="00D94DAE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4D51FC">
              <w:rPr>
                <w:b/>
                <w:lang w:val="en-US"/>
              </w:rPr>
              <w:t>(</w:t>
            </w:r>
            <w:r w:rsidR="00C42C49" w:rsidRPr="004D51FC">
              <w:rPr>
                <w:b/>
                <w:lang w:val="en-US"/>
              </w:rPr>
              <w:t>Advisor</w:t>
            </w:r>
            <w:r w:rsidRPr="004D51FC">
              <w:rPr>
                <w:b/>
                <w:lang w:val="en-US"/>
              </w:rPr>
              <w:t>)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677622467"/>
            <w:placeholder>
              <w:docPart w:val="F925D2E4280E455BAFDC5B69B185D7AD"/>
            </w:placeholder>
          </w:sdtPr>
          <w:sdtContent>
            <w:tc>
              <w:tcPr>
                <w:tcW w:w="3203" w:type="dxa"/>
                <w:vAlign w:val="center"/>
              </w:tcPr>
              <w:p w14:paraId="2CE4B3F7" w14:textId="1603B479" w:rsidR="00D83931" w:rsidRPr="004D51FC" w:rsidRDefault="00676534" w:rsidP="002F1841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4D51F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-1523162198"/>
            <w:placeholder>
              <w:docPart w:val="DefaultPlaceholder_-1854013440"/>
            </w:placeholder>
          </w:sdtPr>
          <w:sdtContent>
            <w:tc>
              <w:tcPr>
                <w:tcW w:w="3762" w:type="dxa"/>
                <w:vAlign w:val="center"/>
              </w:tcPr>
              <w:p w14:paraId="5CD8CBD7" w14:textId="3A065CF2" w:rsidR="00D83931" w:rsidRPr="004D51FC" w:rsidRDefault="00676534" w:rsidP="002F1841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4D51F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0410F164" w14:textId="104081BF" w:rsidR="00D83931" w:rsidRPr="004D51FC" w:rsidRDefault="00C42C49" w:rsidP="00D83931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  <w:r w:rsidRPr="004D51FC">
              <w:rPr>
                <w:b/>
                <w:sz w:val="20"/>
                <w:szCs w:val="20"/>
                <w:lang w:val="en-US"/>
              </w:rPr>
              <w:t>No Voting Right.</w:t>
            </w:r>
          </w:p>
        </w:tc>
      </w:tr>
      <w:tr w:rsidR="00D83931" w:rsidRPr="004D51FC" w14:paraId="097DADB9" w14:textId="77777777" w:rsidTr="00812DA4">
        <w:tc>
          <w:tcPr>
            <w:tcW w:w="1278" w:type="dxa"/>
          </w:tcPr>
          <w:p w14:paraId="1AA5488D" w14:textId="77777777" w:rsidR="00D83931" w:rsidRPr="004D51FC" w:rsidRDefault="00D83931" w:rsidP="00D94DAE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  <w:p w14:paraId="5E1E9539" w14:textId="3DA93E2A" w:rsidR="00D94DAE" w:rsidRPr="004D51FC" w:rsidRDefault="00C42C49" w:rsidP="00D94DAE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4D51FC">
              <w:rPr>
                <w:b/>
                <w:lang w:val="en-US"/>
              </w:rPr>
              <w:t>Member</w:t>
            </w:r>
          </w:p>
          <w:p w14:paraId="7500D53D" w14:textId="51DD11C1" w:rsidR="00D83931" w:rsidRPr="004D51FC" w:rsidRDefault="00D83931" w:rsidP="00D94DAE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</w:tc>
        <w:sdt>
          <w:sdtPr>
            <w:rPr>
              <w:b/>
              <w:sz w:val="20"/>
              <w:szCs w:val="20"/>
              <w:lang w:val="en-US"/>
            </w:rPr>
            <w:id w:val="-1077748864"/>
            <w:placeholder>
              <w:docPart w:val="EAEF86A2701249DCB13CD09334145A07"/>
            </w:placeholder>
          </w:sdtPr>
          <w:sdtContent>
            <w:tc>
              <w:tcPr>
                <w:tcW w:w="3203" w:type="dxa"/>
                <w:vAlign w:val="center"/>
              </w:tcPr>
              <w:p w14:paraId="3C017DCC" w14:textId="0B013670" w:rsidR="00D83931" w:rsidRPr="004D51FC" w:rsidRDefault="00676534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4D51FC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-898980188"/>
            <w:placeholder>
              <w:docPart w:val="DefaultPlaceholder_-1854013440"/>
            </w:placeholder>
          </w:sdtPr>
          <w:sdtContent>
            <w:tc>
              <w:tcPr>
                <w:tcW w:w="3762" w:type="dxa"/>
                <w:vAlign w:val="center"/>
              </w:tcPr>
              <w:p w14:paraId="2043BFAC" w14:textId="33589879" w:rsidR="00D83931" w:rsidRPr="004D51FC" w:rsidRDefault="00676534" w:rsidP="00D83931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4D51F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621CE4AD" w14:textId="77777777" w:rsidR="00D83931" w:rsidRPr="004D51FC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D83931" w:rsidRPr="004D51FC" w14:paraId="19269F95" w14:textId="77777777" w:rsidTr="00812DA4">
        <w:tc>
          <w:tcPr>
            <w:tcW w:w="1278" w:type="dxa"/>
          </w:tcPr>
          <w:p w14:paraId="5F370C12" w14:textId="77777777" w:rsidR="00D83931" w:rsidRPr="004D51FC" w:rsidRDefault="00D83931" w:rsidP="00D94DAE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  <w:p w14:paraId="1D6ECB6F" w14:textId="36EDCBDE" w:rsidR="00D83931" w:rsidRPr="004D51FC" w:rsidRDefault="00C42C49" w:rsidP="00D94DAE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4D51FC">
              <w:rPr>
                <w:b/>
                <w:lang w:val="en-US"/>
              </w:rPr>
              <w:t>Member</w:t>
            </w:r>
          </w:p>
          <w:p w14:paraId="11DEF126" w14:textId="5DD70885" w:rsidR="00D83931" w:rsidRPr="004D51FC" w:rsidRDefault="00D83931" w:rsidP="00D94DAE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</w:tc>
        <w:sdt>
          <w:sdtPr>
            <w:rPr>
              <w:b/>
              <w:sz w:val="20"/>
              <w:szCs w:val="20"/>
              <w:lang w:val="en-US"/>
            </w:rPr>
            <w:id w:val="-1820879515"/>
            <w:placeholder>
              <w:docPart w:val="DefaultPlaceholder_-1854013440"/>
            </w:placeholder>
          </w:sdtPr>
          <w:sdtContent>
            <w:tc>
              <w:tcPr>
                <w:tcW w:w="3203" w:type="dxa"/>
                <w:vAlign w:val="center"/>
              </w:tcPr>
              <w:p w14:paraId="30D60730" w14:textId="7D7D0D37" w:rsidR="00D83931" w:rsidRPr="004D51FC" w:rsidRDefault="00676534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4D51FC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268815740"/>
            <w:placeholder>
              <w:docPart w:val="DefaultPlaceholder_-1854013440"/>
            </w:placeholder>
          </w:sdtPr>
          <w:sdtContent>
            <w:tc>
              <w:tcPr>
                <w:tcW w:w="3762" w:type="dxa"/>
                <w:vAlign w:val="center"/>
              </w:tcPr>
              <w:p w14:paraId="1DDE81C0" w14:textId="20A11F32" w:rsidR="00D83931" w:rsidRPr="004D51FC" w:rsidRDefault="00676534" w:rsidP="00D83931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4D51F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7C2456E6" w14:textId="77777777" w:rsidR="00D83931" w:rsidRPr="004D51FC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D83931" w:rsidRPr="004D51FC" w14:paraId="5077C15E" w14:textId="77777777" w:rsidTr="00812DA4">
        <w:tc>
          <w:tcPr>
            <w:tcW w:w="1278" w:type="dxa"/>
          </w:tcPr>
          <w:p w14:paraId="2BC0F47C" w14:textId="77777777" w:rsidR="00D83931" w:rsidRPr="004D51FC" w:rsidRDefault="00D83931" w:rsidP="00D94DAE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  <w:p w14:paraId="764471AA" w14:textId="4FBB4F56" w:rsidR="00D83931" w:rsidRPr="004D51FC" w:rsidRDefault="00C42C49" w:rsidP="00D94DAE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4D51FC">
              <w:rPr>
                <w:b/>
                <w:lang w:val="en-US"/>
              </w:rPr>
              <w:t>Member</w:t>
            </w:r>
          </w:p>
          <w:p w14:paraId="5D5F09D5" w14:textId="246FF631" w:rsidR="00D83931" w:rsidRPr="004D51FC" w:rsidRDefault="00D83931" w:rsidP="00D94DAE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</w:tc>
        <w:sdt>
          <w:sdtPr>
            <w:rPr>
              <w:b/>
              <w:sz w:val="20"/>
              <w:szCs w:val="20"/>
              <w:lang w:val="en-US"/>
            </w:rPr>
            <w:id w:val="1673836325"/>
            <w:placeholder>
              <w:docPart w:val="DefaultPlaceholder_-1854013440"/>
            </w:placeholder>
          </w:sdtPr>
          <w:sdtContent>
            <w:tc>
              <w:tcPr>
                <w:tcW w:w="3203" w:type="dxa"/>
                <w:vAlign w:val="center"/>
              </w:tcPr>
              <w:p w14:paraId="22091708" w14:textId="73ED3C4A" w:rsidR="00D83931" w:rsidRPr="004D51FC" w:rsidRDefault="00676534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4D51FC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-608271420"/>
            <w:placeholder>
              <w:docPart w:val="DefaultPlaceholder_-1854013440"/>
            </w:placeholder>
          </w:sdtPr>
          <w:sdtContent>
            <w:tc>
              <w:tcPr>
                <w:tcW w:w="3762" w:type="dxa"/>
                <w:vAlign w:val="center"/>
              </w:tcPr>
              <w:p w14:paraId="51C561E6" w14:textId="365919AF" w:rsidR="00D83931" w:rsidRPr="004D51FC" w:rsidRDefault="00676534" w:rsidP="00D83931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4D51F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1C49A626" w14:textId="77777777" w:rsidR="00D83931" w:rsidRPr="004D51FC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D83931" w:rsidRPr="004D51FC" w14:paraId="51F03D5E" w14:textId="77777777" w:rsidTr="00812DA4">
        <w:tc>
          <w:tcPr>
            <w:tcW w:w="1278" w:type="dxa"/>
          </w:tcPr>
          <w:p w14:paraId="610BF486" w14:textId="77777777" w:rsidR="00D83931" w:rsidRPr="004D51FC" w:rsidRDefault="00D83931" w:rsidP="00D94DAE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  <w:p w14:paraId="6BD4DFC5" w14:textId="4ECFB5C9" w:rsidR="00D83931" w:rsidRPr="004D51FC" w:rsidRDefault="00C42C49" w:rsidP="00D94DAE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4D51FC">
              <w:rPr>
                <w:b/>
                <w:lang w:val="en-US"/>
              </w:rPr>
              <w:t>Member</w:t>
            </w:r>
          </w:p>
          <w:p w14:paraId="0D53CC2E" w14:textId="22B09871" w:rsidR="00D83931" w:rsidRPr="004D51FC" w:rsidRDefault="00D83931" w:rsidP="00D94DAE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</w:tc>
        <w:sdt>
          <w:sdtPr>
            <w:rPr>
              <w:b/>
              <w:sz w:val="20"/>
              <w:szCs w:val="20"/>
              <w:lang w:val="en-US"/>
            </w:rPr>
            <w:id w:val="-1941442401"/>
            <w:placeholder>
              <w:docPart w:val="DefaultPlaceholder_-1854013440"/>
            </w:placeholder>
          </w:sdtPr>
          <w:sdtContent>
            <w:tc>
              <w:tcPr>
                <w:tcW w:w="3203" w:type="dxa"/>
                <w:vAlign w:val="center"/>
              </w:tcPr>
              <w:p w14:paraId="62CCCAAA" w14:textId="7DD99A3D" w:rsidR="00D83931" w:rsidRPr="004D51FC" w:rsidRDefault="00676534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4D51FC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-1739088999"/>
            <w:placeholder>
              <w:docPart w:val="DefaultPlaceholder_-1854013440"/>
            </w:placeholder>
          </w:sdtPr>
          <w:sdtContent>
            <w:tc>
              <w:tcPr>
                <w:tcW w:w="3762" w:type="dxa"/>
                <w:vAlign w:val="center"/>
              </w:tcPr>
              <w:p w14:paraId="6587C04F" w14:textId="48C9959A" w:rsidR="00D83931" w:rsidRPr="004D51FC" w:rsidRDefault="00676534" w:rsidP="00D83931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4D51F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23E98DC3" w14:textId="77777777" w:rsidR="00D83931" w:rsidRPr="004D51FC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812DA4" w:rsidRPr="004D51FC" w14:paraId="2567B2BC" w14:textId="77777777" w:rsidTr="00812DA4">
        <w:tc>
          <w:tcPr>
            <w:tcW w:w="1278" w:type="dxa"/>
          </w:tcPr>
          <w:p w14:paraId="24A74E08" w14:textId="77777777" w:rsidR="00812DA4" w:rsidRPr="004D51FC" w:rsidRDefault="00812DA4" w:rsidP="00812DA4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  <w:p w14:paraId="4169533C" w14:textId="406C1BB9" w:rsidR="00812DA4" w:rsidRPr="004D51FC" w:rsidRDefault="00C42C49" w:rsidP="00812DA4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4D51FC">
              <w:rPr>
                <w:b/>
                <w:lang w:val="en-US"/>
              </w:rPr>
              <w:t>Member</w:t>
            </w:r>
          </w:p>
          <w:p w14:paraId="7B7E4414" w14:textId="25D8CA1F" w:rsidR="00812DA4" w:rsidRPr="004D51FC" w:rsidRDefault="00812DA4" w:rsidP="00812DA4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</w:p>
        </w:tc>
        <w:sdt>
          <w:sdtPr>
            <w:rPr>
              <w:b/>
              <w:sz w:val="20"/>
              <w:szCs w:val="20"/>
              <w:lang w:val="en-US"/>
            </w:rPr>
            <w:id w:val="-198234787"/>
            <w:placeholder>
              <w:docPart w:val="7D6D3B1523B34853A9475D8528CA3EF4"/>
            </w:placeholder>
          </w:sdtPr>
          <w:sdtContent>
            <w:tc>
              <w:tcPr>
                <w:tcW w:w="3203" w:type="dxa"/>
                <w:vAlign w:val="center"/>
              </w:tcPr>
              <w:p w14:paraId="3606AE4C" w14:textId="7D29A2C4" w:rsidR="00812DA4" w:rsidRPr="004D51FC" w:rsidRDefault="00676534" w:rsidP="00812DA4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4D51FC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-1714651473"/>
            <w:placeholder>
              <w:docPart w:val="B46B5D1192DE47F289657359D79E17F5"/>
            </w:placeholder>
          </w:sdtPr>
          <w:sdtContent>
            <w:tc>
              <w:tcPr>
                <w:tcW w:w="3762" w:type="dxa"/>
                <w:vAlign w:val="center"/>
              </w:tcPr>
              <w:p w14:paraId="39597D57" w14:textId="1DFACF71" w:rsidR="00812DA4" w:rsidRPr="004D51FC" w:rsidRDefault="00676534" w:rsidP="00812DA4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4D51FC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221" w:type="dxa"/>
            <w:vAlign w:val="center"/>
          </w:tcPr>
          <w:p w14:paraId="392A4361" w14:textId="77777777" w:rsidR="00812DA4" w:rsidRPr="004D51FC" w:rsidRDefault="00812DA4" w:rsidP="00812DA4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812DA4" w:rsidRPr="004D51FC" w14:paraId="394F57AF" w14:textId="77777777" w:rsidTr="00812DA4">
        <w:tc>
          <w:tcPr>
            <w:tcW w:w="10464" w:type="dxa"/>
            <w:gridSpan w:val="4"/>
          </w:tcPr>
          <w:p w14:paraId="3FBFBA00" w14:textId="44BE8042" w:rsidR="00812DA4" w:rsidRPr="004D51FC" w:rsidRDefault="00C42C49" w:rsidP="00812DA4">
            <w:pPr>
              <w:spacing w:before="120"/>
              <w:rPr>
                <w:sz w:val="20"/>
                <w:szCs w:val="20"/>
                <w:lang w:val="en-US"/>
              </w:rPr>
            </w:pPr>
            <w:r w:rsidRPr="004D51FC">
              <w:rPr>
                <w:sz w:val="20"/>
                <w:szCs w:val="20"/>
                <w:lang w:val="en-US"/>
              </w:rPr>
              <w:t xml:space="preserve">In accordance with the provisions of Article 46 of the Selçuk University Graduate Education and Examination Regulations, </w:t>
            </w:r>
            <w:r w:rsidRPr="004D51FC">
              <w:rPr>
                <w:b/>
                <w:bCs/>
                <w:i/>
                <w:iCs/>
                <w:sz w:val="20"/>
                <w:szCs w:val="20"/>
                <w:lang w:val="en-US"/>
              </w:rPr>
              <w:t>the Doctoral Thesis Defense Examination</w:t>
            </w:r>
            <w:r w:rsidRPr="004D51FC">
              <w:rPr>
                <w:sz w:val="20"/>
                <w:szCs w:val="20"/>
                <w:lang w:val="en-US"/>
              </w:rPr>
              <w:t xml:space="preserve"> was held and the status of the candidate was determined with this report.</w:t>
            </w:r>
          </w:p>
        </w:tc>
      </w:tr>
      <w:tr w:rsidR="00812DA4" w:rsidRPr="004D51FC" w14:paraId="1640C06E" w14:textId="77777777" w:rsidTr="00812DA4">
        <w:tc>
          <w:tcPr>
            <w:tcW w:w="10464" w:type="dxa"/>
            <w:gridSpan w:val="4"/>
          </w:tcPr>
          <w:p w14:paraId="63367AF4" w14:textId="0B778082" w:rsidR="00812DA4" w:rsidRPr="004D51FC" w:rsidRDefault="00C42C49" w:rsidP="00812DA4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4D51F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EXPLANATION</w:t>
            </w:r>
          </w:p>
          <w:p w14:paraId="21CE4394" w14:textId="5A237ADC" w:rsidR="00812DA4" w:rsidRPr="004D51FC" w:rsidRDefault="00812DA4" w:rsidP="00812DA4">
            <w:pPr>
              <w:ind w:left="306" w:hanging="306"/>
              <w:rPr>
                <w:rFonts w:cstheme="minorHAnsi"/>
                <w:i/>
                <w:color w:val="FF0000"/>
                <w:sz w:val="20"/>
                <w:szCs w:val="20"/>
                <w:lang w:val="en-US"/>
              </w:rPr>
            </w:pPr>
            <w:r w:rsidRPr="004D51FC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1   </w:t>
            </w:r>
            <w:r w:rsidR="00C42C49" w:rsidRPr="004D51FC">
              <w:rPr>
                <w:rFonts w:cstheme="minorHAnsi"/>
                <w:color w:val="FF0000"/>
                <w:sz w:val="20"/>
                <w:szCs w:val="20"/>
                <w:lang w:val="en-US"/>
              </w:rPr>
              <w:t>Thesis Defense Exam Minutes (1 piece) and Thesis evaluation and review form (Each jury member must submit to the Graduate School within three working days following the thesis exam.</w:t>
            </w:r>
          </w:p>
          <w:p w14:paraId="6A27DC71" w14:textId="57CD886C" w:rsidR="00812DA4" w:rsidRPr="004D51FC" w:rsidRDefault="004D51FC" w:rsidP="00812DA4">
            <w:pPr>
              <w:pStyle w:val="ListeParagraf"/>
              <w:numPr>
                <w:ilvl w:val="0"/>
                <w:numId w:val="5"/>
              </w:numPr>
              <w:ind w:left="179" w:right="-3222" w:hanging="179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4D51FC">
              <w:rPr>
                <w:rFonts w:cstheme="minorHAnsi"/>
                <w:color w:val="FF0000"/>
                <w:sz w:val="20"/>
                <w:szCs w:val="20"/>
                <w:lang w:val="en-US"/>
              </w:rPr>
              <w:t>Cover letter of the relevant Department (After your EBYS letter is signed, it will be printed out and delivered by hand)</w:t>
            </w:r>
          </w:p>
        </w:tc>
      </w:tr>
      <w:tr w:rsidR="00812DA4" w:rsidRPr="00C862E2" w14:paraId="3873A193" w14:textId="77777777" w:rsidTr="00812DA4">
        <w:tc>
          <w:tcPr>
            <w:tcW w:w="10464" w:type="dxa"/>
            <w:gridSpan w:val="4"/>
          </w:tcPr>
          <w:p w14:paraId="79DE11BB" w14:textId="6D334910" w:rsidR="00812DA4" w:rsidRPr="00065B36" w:rsidRDefault="00812DA4" w:rsidP="00812DA4">
            <w:pPr>
              <w:rPr>
                <w:rFonts w:ascii="Calibri" w:hAnsi="Calibri" w:cs="Calibri"/>
                <w:sz w:val="16"/>
                <w:szCs w:val="16"/>
              </w:rPr>
            </w:pP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T.C. Selçuk Üniversitesi Sağlık Bilimleri Enstitüsü Müdürlüğü Alaeddin Keykubad Yerleşkesi Yeni İstanbul Caddesi No:335     Selçuklu – KONYA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Calibri" w:hAnsi="Calibri" w:cs="Calibri"/>
                <w:sz w:val="16"/>
                <w:szCs w:val="16"/>
              </w:rPr>
              <w:t>E-</w:t>
            </w:r>
            <w:r w:rsidR="004D51FC">
              <w:rPr>
                <w:rFonts w:ascii="Calibri" w:hAnsi="Calibri" w:cs="Calibri"/>
                <w:sz w:val="16"/>
                <w:szCs w:val="16"/>
              </w:rPr>
              <w:t>mail</w:t>
            </w:r>
            <w:r w:rsidRPr="00627FBA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hyperlink r:id="rId10" w:history="1">
              <w:r w:rsidRPr="00627FBA">
                <w:rPr>
                  <w:rStyle w:val="Kpr"/>
                  <w:rFonts w:ascii="Calibri" w:hAnsi="Calibri" w:cs="Calibri"/>
                  <w:sz w:val="16"/>
                  <w:szCs w:val="16"/>
                </w:rPr>
                <w:t>sagbil@selcuk.edu.tr</w:t>
              </w:r>
            </w:hyperlink>
            <w:r w:rsidRPr="00627FBA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4D51FC">
              <w:rPr>
                <w:rFonts w:ascii="Calibri" w:hAnsi="Calibri" w:cs="Calibri"/>
                <w:sz w:val="16"/>
                <w:szCs w:val="16"/>
              </w:rPr>
              <w:t>Phone</w:t>
            </w:r>
            <w:r w:rsidRPr="00627FBA">
              <w:rPr>
                <w:rFonts w:ascii="Calibri" w:hAnsi="Calibri" w:cs="Calibri"/>
                <w:sz w:val="16"/>
                <w:szCs w:val="16"/>
              </w:rPr>
              <w:t xml:space="preserve"> : +90 332 223 2453 &amp; </w:t>
            </w:r>
            <w:proofErr w:type="spellStart"/>
            <w:proofErr w:type="gramStart"/>
            <w:r w:rsidRPr="00627FBA">
              <w:rPr>
                <w:rFonts w:ascii="Calibri" w:hAnsi="Calibri" w:cs="Calibri"/>
                <w:sz w:val="16"/>
                <w:szCs w:val="16"/>
              </w:rPr>
              <w:t>Fax</w:t>
            </w:r>
            <w:proofErr w:type="spellEnd"/>
            <w:r w:rsidRPr="00627FBA">
              <w:rPr>
                <w:rFonts w:ascii="Calibri" w:hAnsi="Calibri" w:cs="Calibri"/>
                <w:sz w:val="16"/>
                <w:szCs w:val="16"/>
              </w:rPr>
              <w:t xml:space="preserve"> :</w:t>
            </w:r>
            <w:proofErr w:type="gramEnd"/>
            <w:r w:rsidRPr="00627FBA">
              <w:rPr>
                <w:rFonts w:ascii="Calibri" w:hAnsi="Calibri" w:cs="Calibri"/>
                <w:sz w:val="16"/>
                <w:szCs w:val="16"/>
              </w:rPr>
              <w:t xml:space="preserve"> +90 332 241 05 51</w:t>
            </w:r>
          </w:p>
          <w:p w14:paraId="2FA718EA" w14:textId="107A282A" w:rsidR="00812DA4" w:rsidRPr="00AB34C3" w:rsidRDefault="00812DA4" w:rsidP="00812DA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106F21F" w14:textId="774138A2" w:rsidR="008C6037" w:rsidRDefault="008C6037" w:rsidP="00AB34C3">
      <w:pPr>
        <w:spacing w:after="0"/>
      </w:pPr>
    </w:p>
    <w:sectPr w:rsidR="008C6037" w:rsidSect="00537BB6">
      <w:headerReference w:type="default" r:id="rId11"/>
      <w:pgSz w:w="11906" w:h="16838" w:code="9"/>
      <w:pgMar w:top="1" w:right="720" w:bottom="142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EB82" w14:textId="77777777" w:rsidR="00537BB6" w:rsidRDefault="00537BB6" w:rsidP="00442AF8">
      <w:pPr>
        <w:spacing w:after="0" w:line="240" w:lineRule="auto"/>
      </w:pPr>
      <w:r>
        <w:separator/>
      </w:r>
    </w:p>
  </w:endnote>
  <w:endnote w:type="continuationSeparator" w:id="0">
    <w:p w14:paraId="080832CB" w14:textId="77777777" w:rsidR="00537BB6" w:rsidRDefault="00537BB6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charset w:val="A2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5E6C" w14:textId="77777777" w:rsidR="00537BB6" w:rsidRDefault="00537BB6" w:rsidP="00442AF8">
      <w:pPr>
        <w:spacing w:after="0" w:line="240" w:lineRule="auto"/>
      </w:pPr>
      <w:r>
        <w:separator/>
      </w:r>
    </w:p>
  </w:footnote>
  <w:footnote w:type="continuationSeparator" w:id="0">
    <w:p w14:paraId="00CCC9FE" w14:textId="77777777" w:rsidR="00537BB6" w:rsidRDefault="00537BB6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DA7F" w14:textId="737CECD4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F835556"/>
    <w:multiLevelType w:val="hybridMultilevel"/>
    <w:tmpl w:val="364EBE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num w:numId="1" w16cid:durableId="555356159">
    <w:abstractNumId w:val="4"/>
  </w:num>
  <w:num w:numId="2" w16cid:durableId="143282139">
    <w:abstractNumId w:val="9"/>
  </w:num>
  <w:num w:numId="3" w16cid:durableId="1812088709">
    <w:abstractNumId w:val="2"/>
  </w:num>
  <w:num w:numId="4" w16cid:durableId="1017078074">
    <w:abstractNumId w:val="8"/>
  </w:num>
  <w:num w:numId="5" w16cid:durableId="319119649">
    <w:abstractNumId w:val="1"/>
  </w:num>
  <w:num w:numId="6" w16cid:durableId="1900163956">
    <w:abstractNumId w:val="3"/>
  </w:num>
  <w:num w:numId="7" w16cid:durableId="80420569">
    <w:abstractNumId w:val="5"/>
  </w:num>
  <w:num w:numId="8" w16cid:durableId="1301227377">
    <w:abstractNumId w:val="10"/>
  </w:num>
  <w:num w:numId="9" w16cid:durableId="1502963987">
    <w:abstractNumId w:val="0"/>
  </w:num>
  <w:num w:numId="10" w16cid:durableId="1483232295">
    <w:abstractNumId w:val="6"/>
  </w:num>
  <w:num w:numId="11" w16cid:durableId="1555852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F"/>
    <w:rsid w:val="000013F1"/>
    <w:rsid w:val="00027041"/>
    <w:rsid w:val="00046BE3"/>
    <w:rsid w:val="0005515B"/>
    <w:rsid w:val="000611A9"/>
    <w:rsid w:val="00064A4A"/>
    <w:rsid w:val="00065014"/>
    <w:rsid w:val="00065383"/>
    <w:rsid w:val="00065B36"/>
    <w:rsid w:val="00073E29"/>
    <w:rsid w:val="00092CDE"/>
    <w:rsid w:val="00097ABB"/>
    <w:rsid w:val="000A4343"/>
    <w:rsid w:val="000C37C0"/>
    <w:rsid w:val="000E11FB"/>
    <w:rsid w:val="000E44D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53F26"/>
    <w:rsid w:val="00261A10"/>
    <w:rsid w:val="00277504"/>
    <w:rsid w:val="00283F1E"/>
    <w:rsid w:val="002A346C"/>
    <w:rsid w:val="002B0653"/>
    <w:rsid w:val="002C45AB"/>
    <w:rsid w:val="002D0578"/>
    <w:rsid w:val="002D7FC8"/>
    <w:rsid w:val="002F1841"/>
    <w:rsid w:val="00315C79"/>
    <w:rsid w:val="00320405"/>
    <w:rsid w:val="00321EF7"/>
    <w:rsid w:val="003248E6"/>
    <w:rsid w:val="003344C0"/>
    <w:rsid w:val="003504DC"/>
    <w:rsid w:val="003636FA"/>
    <w:rsid w:val="00367800"/>
    <w:rsid w:val="003943BC"/>
    <w:rsid w:val="003A066C"/>
    <w:rsid w:val="003B1C15"/>
    <w:rsid w:val="003C535B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4CA"/>
    <w:rsid w:val="00442AF8"/>
    <w:rsid w:val="0046779E"/>
    <w:rsid w:val="0047069F"/>
    <w:rsid w:val="00470982"/>
    <w:rsid w:val="004B5562"/>
    <w:rsid w:val="004C7B57"/>
    <w:rsid w:val="004D3495"/>
    <w:rsid w:val="004D51FC"/>
    <w:rsid w:val="004E0277"/>
    <w:rsid w:val="004E5732"/>
    <w:rsid w:val="004F2F85"/>
    <w:rsid w:val="004F701E"/>
    <w:rsid w:val="00514631"/>
    <w:rsid w:val="00517B43"/>
    <w:rsid w:val="00537BB6"/>
    <w:rsid w:val="00537C26"/>
    <w:rsid w:val="005460B7"/>
    <w:rsid w:val="0057577D"/>
    <w:rsid w:val="00580B6D"/>
    <w:rsid w:val="005A1F22"/>
    <w:rsid w:val="005C49F7"/>
    <w:rsid w:val="005D5820"/>
    <w:rsid w:val="005D6938"/>
    <w:rsid w:val="00615DA6"/>
    <w:rsid w:val="00627FBA"/>
    <w:rsid w:val="0063684B"/>
    <w:rsid w:val="00642554"/>
    <w:rsid w:val="0064313E"/>
    <w:rsid w:val="00651E65"/>
    <w:rsid w:val="0065386C"/>
    <w:rsid w:val="006547FE"/>
    <w:rsid w:val="00661531"/>
    <w:rsid w:val="00676534"/>
    <w:rsid w:val="00683FB1"/>
    <w:rsid w:val="0068758C"/>
    <w:rsid w:val="00691AAC"/>
    <w:rsid w:val="006A4CA1"/>
    <w:rsid w:val="006A6DE2"/>
    <w:rsid w:val="006D4630"/>
    <w:rsid w:val="006E2058"/>
    <w:rsid w:val="00703142"/>
    <w:rsid w:val="00732EA9"/>
    <w:rsid w:val="007426DA"/>
    <w:rsid w:val="007574EA"/>
    <w:rsid w:val="00765669"/>
    <w:rsid w:val="00777468"/>
    <w:rsid w:val="0078297D"/>
    <w:rsid w:val="0079499B"/>
    <w:rsid w:val="007F0819"/>
    <w:rsid w:val="008010A3"/>
    <w:rsid w:val="00812DA4"/>
    <w:rsid w:val="00821DFF"/>
    <w:rsid w:val="00833092"/>
    <w:rsid w:val="00851D9B"/>
    <w:rsid w:val="00854AF4"/>
    <w:rsid w:val="00873EEF"/>
    <w:rsid w:val="00874B0B"/>
    <w:rsid w:val="00884AA1"/>
    <w:rsid w:val="008A0752"/>
    <w:rsid w:val="008A263E"/>
    <w:rsid w:val="008A7F67"/>
    <w:rsid w:val="008C59BE"/>
    <w:rsid w:val="008C6037"/>
    <w:rsid w:val="00904DD2"/>
    <w:rsid w:val="00931F67"/>
    <w:rsid w:val="00933B9A"/>
    <w:rsid w:val="009529CF"/>
    <w:rsid w:val="009633DA"/>
    <w:rsid w:val="00964C4A"/>
    <w:rsid w:val="00971C43"/>
    <w:rsid w:val="00972FFC"/>
    <w:rsid w:val="009916D9"/>
    <w:rsid w:val="009B0C25"/>
    <w:rsid w:val="009B70EA"/>
    <w:rsid w:val="009C64CF"/>
    <w:rsid w:val="009D430B"/>
    <w:rsid w:val="009D5920"/>
    <w:rsid w:val="009F61A9"/>
    <w:rsid w:val="00A17EB2"/>
    <w:rsid w:val="00A3159D"/>
    <w:rsid w:val="00A33386"/>
    <w:rsid w:val="00A57EDB"/>
    <w:rsid w:val="00A725BD"/>
    <w:rsid w:val="00A76749"/>
    <w:rsid w:val="00A77810"/>
    <w:rsid w:val="00AA140C"/>
    <w:rsid w:val="00AA3891"/>
    <w:rsid w:val="00AB34C3"/>
    <w:rsid w:val="00AE0587"/>
    <w:rsid w:val="00B012C0"/>
    <w:rsid w:val="00B05F6D"/>
    <w:rsid w:val="00B352E5"/>
    <w:rsid w:val="00B42EBD"/>
    <w:rsid w:val="00B7780E"/>
    <w:rsid w:val="00B84B27"/>
    <w:rsid w:val="00BA32E2"/>
    <w:rsid w:val="00BD570E"/>
    <w:rsid w:val="00BD74E7"/>
    <w:rsid w:val="00BE7298"/>
    <w:rsid w:val="00C01A5D"/>
    <w:rsid w:val="00C02FDF"/>
    <w:rsid w:val="00C1467A"/>
    <w:rsid w:val="00C257C2"/>
    <w:rsid w:val="00C355DC"/>
    <w:rsid w:val="00C42C49"/>
    <w:rsid w:val="00C43890"/>
    <w:rsid w:val="00C53374"/>
    <w:rsid w:val="00C5492A"/>
    <w:rsid w:val="00C54C16"/>
    <w:rsid w:val="00C6352A"/>
    <w:rsid w:val="00C82E55"/>
    <w:rsid w:val="00C83E62"/>
    <w:rsid w:val="00C862E2"/>
    <w:rsid w:val="00CA1785"/>
    <w:rsid w:val="00CB66A8"/>
    <w:rsid w:val="00D33069"/>
    <w:rsid w:val="00D34749"/>
    <w:rsid w:val="00D4719D"/>
    <w:rsid w:val="00D55F19"/>
    <w:rsid w:val="00D610BF"/>
    <w:rsid w:val="00D83931"/>
    <w:rsid w:val="00D94DAE"/>
    <w:rsid w:val="00DC11C8"/>
    <w:rsid w:val="00DC23DF"/>
    <w:rsid w:val="00DE23D0"/>
    <w:rsid w:val="00DE57B9"/>
    <w:rsid w:val="00E40EA8"/>
    <w:rsid w:val="00E507AE"/>
    <w:rsid w:val="00E50F6E"/>
    <w:rsid w:val="00E8755A"/>
    <w:rsid w:val="00E910B7"/>
    <w:rsid w:val="00EA4630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676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dmin.selcuk.edu.tr/contents/saglik_bilimler_ens/icerik/44864/4.11%20DOKTORA%20TEZ%20SAVUNMA%20SINAV%20TUTANA%C4%9EI%20FORMU_638211255054487711.doc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gbil@selcuk.edu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C92E75D36D249AE83EB70A86C0ACB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73B09F-F3C5-4862-8B84-043DEB2374D3}"/>
      </w:docPartPr>
      <w:docPartBody>
        <w:p w:rsidR="00052E32" w:rsidRDefault="00052E32" w:rsidP="00052E32">
          <w:pPr>
            <w:pStyle w:val="AC92E75D36D249AE83EB70A86C0ACBC2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32EC730D524F4589B70AB3F21A3B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528DBC-FD85-4310-A4D9-093D31AF99DF}"/>
      </w:docPartPr>
      <w:docPartBody>
        <w:p w:rsidR="00052E32" w:rsidRDefault="00052E32" w:rsidP="00052E32">
          <w:pPr>
            <w:pStyle w:val="5132EC730D524F4589B70AB3F21A3B9C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25D2E4280E455BAFDC5B69B185D7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A869E4-1B4D-46E7-A73E-5EF13D9C8910}"/>
      </w:docPartPr>
      <w:docPartBody>
        <w:p w:rsidR="00052E32" w:rsidRDefault="00052E32" w:rsidP="00052E32">
          <w:pPr>
            <w:pStyle w:val="F925D2E4280E455BAFDC5B69B185D7A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EF86A2701249DCB13CD09334145A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CF3DE9-A770-4C08-88B3-33227A751149}"/>
      </w:docPartPr>
      <w:docPartBody>
        <w:p w:rsidR="00052E32" w:rsidRDefault="00052E32" w:rsidP="00052E32">
          <w:pPr>
            <w:pStyle w:val="EAEF86A2701249DCB13CD09334145A0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828E6A14C7420FB6A6EC07E6E30D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73FD8B-FE19-4657-8DCA-7F8B9614D342}"/>
      </w:docPartPr>
      <w:docPartBody>
        <w:p w:rsidR="009901AB" w:rsidRDefault="00CF6992" w:rsidP="00CF6992">
          <w:pPr>
            <w:pStyle w:val="CF828E6A14C7420FB6A6EC07E6E30DE5"/>
          </w:pPr>
          <w:r w:rsidRPr="001973A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1A9A76E42444E448B19EFC4FE4408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5F1C15-1AF5-432B-82F1-DC72B7C5390E}"/>
      </w:docPartPr>
      <w:docPartBody>
        <w:p w:rsidR="009901AB" w:rsidRDefault="00CF6992" w:rsidP="00CF6992">
          <w:pPr>
            <w:pStyle w:val="A1A9A76E42444E448B19EFC4FE44087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CFFAFC0CF54FB5BDC4B5D0651568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D6D76-2DB7-447A-8926-4772E7AEA864}"/>
      </w:docPartPr>
      <w:docPartBody>
        <w:p w:rsidR="009901AB" w:rsidRDefault="00CF6992" w:rsidP="00CF6992">
          <w:pPr>
            <w:pStyle w:val="D5CFFAFC0CF54FB5BDC4B5D065156836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6D3B1523B34853A9475D8528CA3E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49A831-F400-416E-81FD-CBBB709868CF}"/>
      </w:docPartPr>
      <w:docPartBody>
        <w:p w:rsidR="00F12C5C" w:rsidRDefault="00937593" w:rsidP="00937593">
          <w:pPr>
            <w:pStyle w:val="7D6D3B1523B34853A9475D8528CA3EF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6B5D1192DE47F289657359D79E1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483059-9328-460B-8F63-6358262DF535}"/>
      </w:docPartPr>
      <w:docPartBody>
        <w:p w:rsidR="00F12C5C" w:rsidRDefault="00937593" w:rsidP="00937593">
          <w:pPr>
            <w:pStyle w:val="B46B5D1192DE47F289657359D79E17F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charset w:val="A2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786"/>
    <w:rsid w:val="00050D6F"/>
    <w:rsid w:val="00052E32"/>
    <w:rsid w:val="000E7749"/>
    <w:rsid w:val="00111A46"/>
    <w:rsid w:val="001666B3"/>
    <w:rsid w:val="00232B74"/>
    <w:rsid w:val="00271688"/>
    <w:rsid w:val="002B6A78"/>
    <w:rsid w:val="00391C44"/>
    <w:rsid w:val="00407955"/>
    <w:rsid w:val="004603A1"/>
    <w:rsid w:val="00487D68"/>
    <w:rsid w:val="00561364"/>
    <w:rsid w:val="005645A3"/>
    <w:rsid w:val="005A1D40"/>
    <w:rsid w:val="00676A89"/>
    <w:rsid w:val="00686002"/>
    <w:rsid w:val="007800F5"/>
    <w:rsid w:val="007C4786"/>
    <w:rsid w:val="007D35A5"/>
    <w:rsid w:val="008541BD"/>
    <w:rsid w:val="00904799"/>
    <w:rsid w:val="00937593"/>
    <w:rsid w:val="009901AB"/>
    <w:rsid w:val="009A3249"/>
    <w:rsid w:val="009C3055"/>
    <w:rsid w:val="009D6339"/>
    <w:rsid w:val="009F3234"/>
    <w:rsid w:val="00A17409"/>
    <w:rsid w:val="00A229F7"/>
    <w:rsid w:val="00AB5A51"/>
    <w:rsid w:val="00C049F9"/>
    <w:rsid w:val="00C10ECF"/>
    <w:rsid w:val="00C709F6"/>
    <w:rsid w:val="00C81534"/>
    <w:rsid w:val="00CF6992"/>
    <w:rsid w:val="00D3149F"/>
    <w:rsid w:val="00D739A8"/>
    <w:rsid w:val="00DD1608"/>
    <w:rsid w:val="00F1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7593"/>
    <w:rPr>
      <w:color w:val="808080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7D6D3B1523B34853A9475D8528CA3EF4">
    <w:name w:val="7D6D3B1523B34853A9475D8528CA3EF4"/>
    <w:rsid w:val="00937593"/>
  </w:style>
  <w:style w:type="paragraph" w:customStyle="1" w:styleId="B46B5D1192DE47F289657359D79E17F5">
    <w:name w:val="B46B5D1192DE47F289657359D79E17F5"/>
    <w:rsid w:val="00937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3AF42-F2FD-43D8-AE6E-71369364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211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ÖNDER</cp:lastModifiedBy>
  <cp:revision>6</cp:revision>
  <cp:lastPrinted>2021-04-02T13:36:00Z</cp:lastPrinted>
  <dcterms:created xsi:type="dcterms:W3CDTF">2024-02-22T08:44:00Z</dcterms:created>
  <dcterms:modified xsi:type="dcterms:W3CDTF">2024-02-22T12:18:00Z</dcterms:modified>
</cp:coreProperties>
</file>